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7AA7" w14:textId="77777777" w:rsidR="00C44E68" w:rsidRDefault="00C62227">
      <w:pPr>
        <w:rPr>
          <w:b/>
          <w:sz w:val="36"/>
          <w:szCs w:val="36"/>
        </w:rPr>
      </w:pPr>
      <w:r>
        <w:rPr>
          <w:b/>
          <w:sz w:val="36"/>
          <w:szCs w:val="36"/>
        </w:rPr>
        <w:t>Joint Schedule 9 (Rectification Plan)</w:t>
      </w:r>
    </w:p>
    <w:p w14:paraId="2C711117" w14:textId="77777777" w:rsidR="00C44E68" w:rsidRDefault="00C44E68">
      <w:pPr>
        <w:rPr>
          <w:b/>
          <w:sz w:val="36"/>
          <w:szCs w:val="36"/>
        </w:rPr>
      </w:pPr>
      <w:bookmarkStart w:id="0" w:name="_heading=h.bmpitc633svs"/>
      <w:bookmarkEnd w:id="0"/>
    </w:p>
    <w:tbl>
      <w:tblPr>
        <w:tblW w:w="9101" w:type="dxa"/>
        <w:tblInd w:w="-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3061"/>
        <w:gridCol w:w="69"/>
        <w:gridCol w:w="915"/>
        <w:gridCol w:w="36"/>
        <w:gridCol w:w="2045"/>
      </w:tblGrid>
      <w:tr w:rsidR="00C44E68" w14:paraId="1E0B0DB5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97095" w14:textId="77777777" w:rsidR="00C44E68" w:rsidRDefault="00C44E68">
            <w:pPr>
              <w:jc w:val="center"/>
              <w:rPr>
                <w:b/>
              </w:rPr>
            </w:pPr>
            <w:bookmarkStart w:id="1" w:name="_heading=h.gjdgxs"/>
            <w:bookmarkEnd w:id="1"/>
          </w:p>
          <w:p w14:paraId="6750B3B5" w14:textId="77777777" w:rsidR="00C44E68" w:rsidRDefault="00C62227">
            <w:pPr>
              <w:jc w:val="center"/>
            </w:pPr>
            <w:r>
              <w:rPr>
                <w:b/>
              </w:rPr>
              <w:t xml:space="preserve">Request for </w:t>
            </w:r>
            <w:r>
              <w:rPr>
                <w:b/>
                <w:shd w:val="clear" w:color="auto" w:fill="FFFF00"/>
              </w:rPr>
              <w:t>[Revised]</w:t>
            </w:r>
            <w:r>
              <w:rPr>
                <w:b/>
              </w:rPr>
              <w:t xml:space="preserve"> Rectification Plan</w:t>
            </w:r>
          </w:p>
        </w:tc>
      </w:tr>
      <w:tr w:rsidR="00C44E68" w14:paraId="3B802C5E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9A243" w14:textId="77777777" w:rsidR="00C44E68" w:rsidRDefault="00C62227">
            <w:r>
              <w:t>Details of the Default:</w:t>
            </w:r>
          </w:p>
          <w:p w14:paraId="57729F15" w14:textId="77777777" w:rsidR="00C44E68" w:rsidRDefault="00C44E68">
            <w:pPr>
              <w:jc w:val="center"/>
            </w:pP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DD20D" w14:textId="77777777" w:rsidR="00C44E68" w:rsidRDefault="00C62227">
            <w:r>
              <w:rPr>
                <w:shd w:val="clear" w:color="auto" w:fill="FFFF00"/>
              </w:rPr>
              <w:t>[</w:t>
            </w:r>
            <w:r>
              <w:rPr>
                <w:b/>
                <w:shd w:val="clear" w:color="auto" w:fill="FFFF00"/>
              </w:rPr>
              <w:t>Guidance:</w:t>
            </w:r>
            <w:r>
              <w:t xml:space="preserve"> Explain the Notifiable Default, with clear schedule and clause references as appropriate]</w:t>
            </w:r>
          </w:p>
        </w:tc>
      </w:tr>
      <w:tr w:rsidR="00C44E68" w14:paraId="5FCF7AA3" w14:textId="7777777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2DE5A" w14:textId="77777777" w:rsidR="00C44E68" w:rsidRDefault="00C62227">
            <w:r>
              <w:t xml:space="preserve">Deadline for </w:t>
            </w:r>
            <w:r>
              <w:t xml:space="preserve">receiving the </w:t>
            </w:r>
            <w:r>
              <w:rPr>
                <w:shd w:val="clear" w:color="auto" w:fill="FFFF00"/>
              </w:rPr>
              <w:t>[Revised]</w:t>
            </w:r>
            <w:r>
              <w:t xml:space="preserve"> Rectification Plan: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8F21F" w14:textId="77777777" w:rsidR="00C44E68" w:rsidRDefault="00C62227">
            <w:r>
              <w:rPr>
                <w:shd w:val="clear" w:color="auto" w:fill="FFFF00"/>
              </w:rPr>
              <w:t>[</w:t>
            </w:r>
            <w:r>
              <w:rPr>
                <w:b/>
                <w:shd w:val="clear" w:color="auto" w:fill="FFFF00"/>
              </w:rPr>
              <w:t>add</w:t>
            </w:r>
            <w:r>
              <w:t xml:space="preserve"> date (minimum 10 days from request)]</w:t>
            </w:r>
          </w:p>
          <w:p w14:paraId="29BD576B" w14:textId="77777777" w:rsidR="00C44E68" w:rsidRDefault="00C44E68"/>
        </w:tc>
      </w:tr>
      <w:tr w:rsidR="00C44E68" w14:paraId="001B2748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0A618" w14:textId="77777777" w:rsidR="00C44E68" w:rsidRDefault="00C62227">
            <w:r>
              <w:t xml:space="preserve">Signed by </w:t>
            </w:r>
            <w:r>
              <w:rPr>
                <w:shd w:val="clear" w:color="auto" w:fill="FFFF00"/>
              </w:rPr>
              <w:t>[CCS/Buyer</w:t>
            </w:r>
            <w:proofErr w:type="gramStart"/>
            <w:r>
              <w:rPr>
                <w:shd w:val="clear" w:color="auto" w:fill="FFFF00"/>
              </w:rPr>
              <w:t>]</w:t>
            </w:r>
            <w:r>
              <w:t xml:space="preserve"> :</w:t>
            </w:r>
            <w:proofErr w:type="gramEnd"/>
          </w:p>
        </w:tc>
        <w:tc>
          <w:tcPr>
            <w:tcW w:w="31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0A941" w14:textId="77777777" w:rsidR="00C44E68" w:rsidRDefault="00C44E68"/>
        </w:tc>
        <w:tc>
          <w:tcPr>
            <w:tcW w:w="9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A07D7" w14:textId="77777777" w:rsidR="00C44E68" w:rsidRDefault="00C62227">
            <w:r>
              <w:t>Date: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BAC3A" w14:textId="77777777" w:rsidR="00C44E68" w:rsidRDefault="00C44E68"/>
        </w:tc>
      </w:tr>
      <w:tr w:rsidR="00C44E68" w14:paraId="2AD0AF96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EB273" w14:textId="77777777" w:rsidR="00C44E68" w:rsidRDefault="00C62227">
            <w:pPr>
              <w:jc w:val="center"/>
            </w:pPr>
            <w:r>
              <w:rPr>
                <w:b/>
              </w:rPr>
              <w:t xml:space="preserve">Supplier </w:t>
            </w:r>
            <w:r>
              <w:rPr>
                <w:b/>
                <w:shd w:val="clear" w:color="auto" w:fill="FFFF00"/>
              </w:rPr>
              <w:t>[Revised]</w:t>
            </w:r>
            <w:r>
              <w:rPr>
                <w:b/>
              </w:rPr>
              <w:t xml:space="preserve"> Rectification Plan</w:t>
            </w:r>
          </w:p>
        </w:tc>
      </w:tr>
      <w:tr w:rsidR="00C44E68" w14:paraId="0C32C94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CCC22" w14:textId="77777777" w:rsidR="00C44E68" w:rsidRDefault="00C62227">
            <w:r>
              <w:t>Cause of the Default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0087E" w14:textId="77777777" w:rsidR="00C44E68" w:rsidRDefault="00C62227">
            <w:r>
              <w:rPr>
                <w:shd w:val="clear" w:color="auto" w:fill="FFFF00"/>
              </w:rPr>
              <w:t>[</w:t>
            </w:r>
            <w:r>
              <w:rPr>
                <w:b/>
                <w:shd w:val="clear" w:color="auto" w:fill="FFFF00"/>
              </w:rPr>
              <w:t>add</w:t>
            </w:r>
            <w:r>
              <w:t xml:space="preserve"> cause]</w:t>
            </w:r>
          </w:p>
        </w:tc>
      </w:tr>
      <w:tr w:rsidR="00C44E68" w14:paraId="30E27F71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16ECF" w14:textId="77777777" w:rsidR="00C44E68" w:rsidRDefault="00C62227">
            <w:r>
              <w:t xml:space="preserve">Anticipated impact assessment: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4BAE4" w14:textId="77777777" w:rsidR="00C44E68" w:rsidRDefault="00C62227">
            <w:r>
              <w:rPr>
                <w:shd w:val="clear" w:color="auto" w:fill="FFFF00"/>
              </w:rPr>
              <w:t>[</w:t>
            </w:r>
            <w:r>
              <w:rPr>
                <w:b/>
                <w:shd w:val="clear" w:color="auto" w:fill="FFFF00"/>
              </w:rPr>
              <w:t>add</w:t>
            </w:r>
            <w:r>
              <w:rPr>
                <w:shd w:val="clear" w:color="auto" w:fill="FFFF00"/>
              </w:rPr>
              <w:t xml:space="preserve"> </w:t>
            </w:r>
            <w:r>
              <w:t>impact]</w:t>
            </w:r>
          </w:p>
        </w:tc>
      </w:tr>
      <w:tr w:rsidR="00C44E68" w14:paraId="04D7A629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FD7E1" w14:textId="77777777" w:rsidR="00C44E68" w:rsidRDefault="00C62227">
            <w:r>
              <w:t xml:space="preserve">Actual </w:t>
            </w:r>
            <w:r>
              <w:t>effect of Default: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9DE08" w14:textId="77777777" w:rsidR="00C44E68" w:rsidRDefault="00C62227">
            <w:r>
              <w:rPr>
                <w:shd w:val="clear" w:color="auto" w:fill="FFFF00"/>
              </w:rPr>
              <w:t>[</w:t>
            </w:r>
            <w:r>
              <w:rPr>
                <w:b/>
                <w:shd w:val="clear" w:color="auto" w:fill="FFFF00"/>
              </w:rPr>
              <w:t>add</w:t>
            </w:r>
            <w:r>
              <w:rPr>
                <w:shd w:val="clear" w:color="auto" w:fill="FFFF00"/>
              </w:rPr>
              <w:t xml:space="preserve"> </w:t>
            </w:r>
            <w:r>
              <w:t>effect]</w:t>
            </w:r>
          </w:p>
        </w:tc>
      </w:tr>
      <w:tr w:rsidR="00C44E68" w14:paraId="232ABFA4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E30C9" w14:textId="77777777" w:rsidR="00C44E68" w:rsidRDefault="00C62227">
            <w:r>
              <w:t>Steps to be taken to rectification: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26A36" w14:textId="77777777" w:rsidR="00C44E68" w:rsidRDefault="00C62227">
            <w:pPr>
              <w:rPr>
                <w:b/>
              </w:rPr>
            </w:pPr>
            <w:r>
              <w:rPr>
                <w:b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14F45" w14:textId="77777777" w:rsidR="00C44E68" w:rsidRDefault="00C62227">
            <w:pPr>
              <w:rPr>
                <w:b/>
              </w:rPr>
            </w:pPr>
            <w:r>
              <w:rPr>
                <w:b/>
              </w:rPr>
              <w:t xml:space="preserve">Timescale </w:t>
            </w:r>
          </w:p>
        </w:tc>
      </w:tr>
      <w:tr w:rsidR="00C44E68" w14:paraId="40F38883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6CB8C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  <w:rPr>
                <w:b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B92F3" w14:textId="77777777" w:rsidR="00C44E68" w:rsidRDefault="00C62227">
            <w: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14CFF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00556330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8D411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C7F26" w14:textId="77777777" w:rsidR="00C44E68" w:rsidRDefault="00C62227">
            <w: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688A8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7134355C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AC6DB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BB606" w14:textId="77777777" w:rsidR="00C44E68" w:rsidRDefault="00C62227">
            <w: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2CCB5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167E7FE7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0030E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21B02" w14:textId="77777777" w:rsidR="00C44E68" w:rsidRDefault="00C62227">
            <w: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2FD5C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1448F684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D6D5B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8E485" w14:textId="77777777" w:rsidR="00C44E68" w:rsidRDefault="00C62227">
            <w:r>
              <w:rPr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39F74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3AFFE797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5E378" w14:textId="77777777" w:rsidR="00C44E68" w:rsidRDefault="00C62227">
            <w: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4514E" w14:textId="77777777" w:rsidR="00C44E68" w:rsidRDefault="00C62227">
            <w:r>
              <w:rPr>
                <w:shd w:val="clear" w:color="auto" w:fill="FFFF00"/>
              </w:rPr>
              <w:t>[X]</w:t>
            </w:r>
            <w:r>
              <w:t xml:space="preserve"> Working Days</w:t>
            </w:r>
            <w:r>
              <w:rPr>
                <w:shd w:val="clear" w:color="auto" w:fill="FFFF00"/>
              </w:rPr>
              <w:t xml:space="preserve"> </w:t>
            </w:r>
          </w:p>
        </w:tc>
      </w:tr>
      <w:tr w:rsidR="00C44E68" w14:paraId="193138B0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465EC" w14:textId="77777777" w:rsidR="00C44E68" w:rsidRDefault="00C62227">
            <w:r>
              <w:t xml:space="preserve">Steps taken to prevent </w:t>
            </w:r>
            <w:r>
              <w:t>recurrence of Default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6CEF2" w14:textId="77777777" w:rsidR="00C44E68" w:rsidRDefault="00C62227">
            <w:r>
              <w:rPr>
                <w:b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E0D4E" w14:textId="77777777" w:rsidR="00C44E68" w:rsidRDefault="00C62227">
            <w:r>
              <w:rPr>
                <w:b/>
              </w:rPr>
              <w:t xml:space="preserve">Timescale </w:t>
            </w:r>
          </w:p>
        </w:tc>
      </w:tr>
      <w:tr w:rsidR="00C44E68" w14:paraId="17BD79C8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87921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B9B84" w14:textId="77777777" w:rsidR="00C44E68" w:rsidRDefault="00C62227">
            <w: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9D717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54D7A03B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59AD6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1F1E4" w14:textId="77777777" w:rsidR="00C44E68" w:rsidRDefault="00C62227">
            <w: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96BC1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7EB0E564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ADE75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52557" w14:textId="77777777" w:rsidR="00C44E68" w:rsidRDefault="00C62227">
            <w: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657BF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21E1C452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D3792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9BAD4" w14:textId="77777777" w:rsidR="00C44E68" w:rsidRDefault="00C62227">
            <w: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101DF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163D355C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53E73" w14:textId="77777777" w:rsidR="00C44E68" w:rsidRDefault="00C44E68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76" w:lineRule="auto"/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9B89D" w14:textId="77777777" w:rsidR="00C44E68" w:rsidRDefault="00C62227">
            <w:r>
              <w:rPr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C3C2C" w14:textId="77777777" w:rsidR="00C44E68" w:rsidRDefault="00C62227">
            <w:r>
              <w:rPr>
                <w:shd w:val="clear" w:color="auto" w:fill="FFFF00"/>
              </w:rPr>
              <w:t>[date]</w:t>
            </w:r>
          </w:p>
        </w:tc>
      </w:tr>
      <w:tr w:rsidR="00C44E68" w14:paraId="1F833B68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4C7F0" w14:textId="77777777" w:rsidR="00C44E68" w:rsidRDefault="00C44E68"/>
          <w:p w14:paraId="14E720E6" w14:textId="77777777" w:rsidR="00C44E68" w:rsidRDefault="00C62227">
            <w:r>
              <w:t>Signed by the Supplier: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5E1D0" w14:textId="77777777" w:rsidR="00C44E68" w:rsidRDefault="00C44E68">
            <w:pPr>
              <w:rPr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49C43" w14:textId="77777777" w:rsidR="00C44E68" w:rsidRDefault="00C44E68"/>
          <w:p w14:paraId="10BB9CEC" w14:textId="77777777" w:rsidR="00C44E68" w:rsidRDefault="00C62227">
            <w: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FC767" w14:textId="77777777" w:rsidR="00C44E68" w:rsidRDefault="00C44E68">
            <w:pPr>
              <w:rPr>
                <w:shd w:val="clear" w:color="auto" w:fill="FFFF00"/>
              </w:rPr>
            </w:pPr>
          </w:p>
          <w:p w14:paraId="291180B4" w14:textId="77777777" w:rsidR="00C44E68" w:rsidRDefault="00C44E68">
            <w:pPr>
              <w:rPr>
                <w:shd w:val="clear" w:color="auto" w:fill="FFFF00"/>
              </w:rPr>
            </w:pPr>
          </w:p>
        </w:tc>
      </w:tr>
      <w:tr w:rsidR="00C44E68" w14:paraId="4CF0EBF7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AB93C" w14:textId="77777777" w:rsidR="00C44E68" w:rsidRDefault="00C62227">
            <w:pPr>
              <w:jc w:val="center"/>
            </w:pPr>
            <w:r>
              <w:rPr>
                <w:b/>
              </w:rPr>
              <w:t xml:space="preserve">Review of Rectification Plan </w:t>
            </w:r>
            <w:r>
              <w:rPr>
                <w:shd w:val="clear" w:color="auto" w:fill="FFFF00"/>
              </w:rPr>
              <w:t>[CCS/Buyer]</w:t>
            </w:r>
          </w:p>
        </w:tc>
      </w:tr>
      <w:tr w:rsidR="00C44E68" w14:paraId="19223A61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95346" w14:textId="77777777" w:rsidR="00C44E68" w:rsidRDefault="00C62227">
            <w:r>
              <w:t xml:space="preserve">Outcome of review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C7787" w14:textId="77777777" w:rsidR="00C44E68" w:rsidRDefault="00C62227"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[Plan Accepted] [Plan Rejected] [Revised Plan </w:t>
            </w:r>
            <w:r>
              <w:rPr>
                <w:shd w:val="clear" w:color="auto" w:fill="FFFF00"/>
              </w:rPr>
              <w:t>Requested]</w:t>
            </w:r>
          </w:p>
        </w:tc>
      </w:tr>
      <w:tr w:rsidR="00C44E68" w14:paraId="626BE91E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667E4" w14:textId="77777777" w:rsidR="00C44E68" w:rsidRDefault="00C62227">
            <w:r>
              <w:t xml:space="preserve">Reasons for Rejection (if applicable)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C7FB4" w14:textId="77777777" w:rsidR="00C44E68" w:rsidRDefault="00C62227">
            <w:r>
              <w:rPr>
                <w:shd w:val="clear" w:color="auto" w:fill="FFFF00"/>
              </w:rPr>
              <w:t>[</w:t>
            </w:r>
            <w:r>
              <w:rPr>
                <w:b/>
                <w:shd w:val="clear" w:color="auto" w:fill="FFFF00"/>
              </w:rPr>
              <w:t>add</w:t>
            </w:r>
            <w:r>
              <w:rPr>
                <w:shd w:val="clear" w:color="auto" w:fill="FFFF00"/>
              </w:rPr>
              <w:t xml:space="preserve"> reason(s)</w:t>
            </w:r>
            <w:r>
              <w:rPr>
                <w:color w:val="000000"/>
                <w:shd w:val="clear" w:color="auto" w:fill="FFFF00"/>
              </w:rPr>
              <w:t>,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 example the [Revised] Plan is insufficiently detailed to be capable of proper evaluation, the [Revised] Plan will take too long to complete, the [Revised] Plan does not prevent a reoccu</w:t>
            </w:r>
            <w:r>
              <w:rPr>
                <w:color w:val="000000"/>
                <w:shd w:val="clear" w:color="auto" w:fill="FFFF00"/>
              </w:rPr>
              <w:t>rrence of the Notifiable Default, the [Revised] Plan will rectify the Notifiable Default but in a manner which is unacceptable to CCS/the Buyer</w:t>
            </w:r>
            <w:r>
              <w:rPr>
                <w:shd w:val="clear" w:color="auto" w:fill="FFFF00"/>
              </w:rPr>
              <w:t>]</w:t>
            </w:r>
            <w:bookmarkStart w:id="2" w:name="bookmark=id.30j0zll"/>
            <w:bookmarkEnd w:id="2"/>
          </w:p>
        </w:tc>
      </w:tr>
      <w:tr w:rsidR="00C44E68" w14:paraId="1D548100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AFDBC" w14:textId="77777777" w:rsidR="00C44E68" w:rsidRDefault="00C62227">
            <w:r>
              <w:t xml:space="preserve">Signed by </w:t>
            </w:r>
            <w:r>
              <w:rPr>
                <w:shd w:val="clear" w:color="auto" w:fill="FFFF00"/>
              </w:rPr>
              <w:t>[CCS/Buyer]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50D55" w14:textId="77777777" w:rsidR="00C44E68" w:rsidRDefault="00C44E68">
            <w:pPr>
              <w:rPr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D4F46" w14:textId="77777777" w:rsidR="00C44E68" w:rsidRDefault="00C62227">
            <w: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6D84A" w14:textId="77777777" w:rsidR="00C44E68" w:rsidRDefault="00C44E68">
            <w:pPr>
              <w:rPr>
                <w:shd w:val="clear" w:color="auto" w:fill="FFFF00"/>
              </w:rPr>
            </w:pPr>
          </w:p>
        </w:tc>
      </w:tr>
    </w:tbl>
    <w:p w14:paraId="4DE5A8FA" w14:textId="77777777" w:rsidR="00000000" w:rsidRDefault="00C62227">
      <w:pPr>
        <w:sectPr w:rsidR="00000000">
          <w:headerReference w:type="default" r:id="rId6"/>
          <w:footerReference w:type="default" r:id="rId7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E905FB3" w14:textId="77777777" w:rsidR="00C44E68" w:rsidRDefault="00C44E68">
      <w:pPr>
        <w:tabs>
          <w:tab w:val="left" w:pos="426"/>
        </w:tabs>
        <w:spacing w:before="240"/>
        <w:rPr>
          <w:b/>
        </w:rPr>
      </w:pPr>
      <w:bookmarkStart w:id="3" w:name="_heading=h.1fob9te"/>
      <w:bookmarkEnd w:id="3"/>
    </w:p>
    <w:sectPr w:rsidR="00C44E6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D40B" w14:textId="77777777" w:rsidR="00C62227" w:rsidRDefault="00C62227">
      <w:pPr>
        <w:spacing w:after="0" w:line="240" w:lineRule="auto"/>
      </w:pPr>
      <w:r>
        <w:separator/>
      </w:r>
    </w:p>
  </w:endnote>
  <w:endnote w:type="continuationSeparator" w:id="0">
    <w:p w14:paraId="5FAA9879" w14:textId="77777777" w:rsidR="00C62227" w:rsidRDefault="00C6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3382" w14:textId="77777777" w:rsidR="00C43564" w:rsidRDefault="00C62227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Framework Ref: RM6346 Records Information Management, Digital Solutions and Associated Services</w:t>
    </w:r>
  </w:p>
  <w:p w14:paraId="1C6FC597" w14:textId="77777777" w:rsidR="00C43564" w:rsidRDefault="00C62227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Project Version: v0.2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2</w:t>
    </w:r>
  </w:p>
  <w:p w14:paraId="06FBF0A6" w14:textId="77777777" w:rsidR="00C43564" w:rsidRDefault="00C62227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D4DE" w14:textId="77777777" w:rsidR="00C43564" w:rsidRDefault="00C62227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Framework Ref: RM6346 Records Information Management, Digital Solutions and Associated Services</w:t>
    </w:r>
  </w:p>
  <w:p w14:paraId="361E37C5" w14:textId="77777777" w:rsidR="00C43564" w:rsidRDefault="00C62227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Project Version: v0.2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2</w:t>
    </w:r>
  </w:p>
  <w:p w14:paraId="404E426E" w14:textId="77777777" w:rsidR="00C43564" w:rsidRDefault="00C62227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76DB" w14:textId="77777777" w:rsidR="00C62227" w:rsidRDefault="00C622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9955F8" w14:textId="77777777" w:rsidR="00C62227" w:rsidRDefault="00C6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0BE2" w14:textId="77777777" w:rsidR="00C43564" w:rsidRDefault="00C62227">
    <w:pPr>
      <w:spacing w:after="0" w:line="240" w:lineRule="auto"/>
    </w:pPr>
    <w:r>
      <w:rPr>
        <w:b/>
        <w:sz w:val="22"/>
        <w:szCs w:val="22"/>
      </w:rPr>
      <w:t>Joint Schedule 9 (Rectification Plan)</w:t>
    </w:r>
  </w:p>
  <w:p w14:paraId="2232C1BB" w14:textId="77777777" w:rsidR="00C43564" w:rsidRDefault="00C62227">
    <w:pPr>
      <w:spacing w:after="0" w:line="240" w:lineRule="auto"/>
      <w:rPr>
        <w:sz w:val="22"/>
        <w:szCs w:val="22"/>
      </w:rPr>
    </w:pPr>
    <w:r>
      <w:rPr>
        <w:sz w:val="22"/>
        <w:szCs w:val="22"/>
      </w:rPr>
      <w:t>Crown Copyright 2025</w:t>
    </w:r>
  </w:p>
  <w:p w14:paraId="103EFA9A" w14:textId="77777777" w:rsidR="00C43564" w:rsidRDefault="00C62227">
    <w:pPr>
      <w:rPr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D31B" w14:textId="77777777" w:rsidR="00C43564" w:rsidRDefault="00C62227">
    <w:pPr>
      <w:spacing w:after="0" w:line="240" w:lineRule="auto"/>
    </w:pPr>
    <w:r>
      <w:rPr>
        <w:b/>
        <w:sz w:val="22"/>
        <w:szCs w:val="22"/>
      </w:rPr>
      <w:t>Joint Schedule 9 (Rectification Plan)</w:t>
    </w:r>
  </w:p>
  <w:p w14:paraId="37556CE1" w14:textId="77777777" w:rsidR="00C43564" w:rsidRDefault="00C62227">
    <w:pPr>
      <w:spacing w:after="0" w:line="240" w:lineRule="auto"/>
      <w:rPr>
        <w:sz w:val="22"/>
        <w:szCs w:val="22"/>
      </w:rPr>
    </w:pPr>
    <w:r>
      <w:rPr>
        <w:sz w:val="22"/>
        <w:szCs w:val="22"/>
      </w:rPr>
      <w:t xml:space="preserve">Crown </w:t>
    </w:r>
    <w:r>
      <w:rPr>
        <w:sz w:val="22"/>
        <w:szCs w:val="22"/>
      </w:rPr>
      <w:t>Copyright 2025</w:t>
    </w:r>
  </w:p>
  <w:p w14:paraId="633EC4CF" w14:textId="77777777" w:rsidR="00C43564" w:rsidRDefault="00C62227">
    <w:pPr>
      <w:rPr>
        <w:color w:val="BFBF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4E68"/>
    <w:rsid w:val="00182CEB"/>
    <w:rsid w:val="00C44E68"/>
    <w:rsid w:val="00C6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BF87"/>
  <w15:docId w15:val="{5ABA596A-D437-424F-A6F2-7705EEC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pPr>
      <w:suppressAutoHyphens/>
      <w:spacing w:after="0" w:line="240" w:lineRule="auto"/>
    </w:p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Daniel Howse</cp:lastModifiedBy>
  <cp:revision>2</cp:revision>
  <dcterms:created xsi:type="dcterms:W3CDTF">2026-04-24T07:46:00Z</dcterms:created>
  <dcterms:modified xsi:type="dcterms:W3CDTF">2026-04-24T07:46:00Z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